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57D7B" w14:textId="77777777" w:rsidR="00586421" w:rsidRPr="002B13D3" w:rsidRDefault="003C40A9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>Sea cruise</w:t>
      </w:r>
    </w:p>
    <w:p w14:paraId="03AB89F7" w14:textId="77777777"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D877A2" w14:textId="77777777"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3C40A9">
        <w:rPr>
          <w:sz w:val="20"/>
          <w:szCs w:val="20"/>
          <w:lang w:val="en-US"/>
        </w:rPr>
        <w:t xml:space="preserve">Alison &amp; Peter </w:t>
      </w:r>
    </w:p>
    <w:p w14:paraId="197276D1" w14:textId="77777777"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DD0F87">
        <w:rPr>
          <w:sz w:val="20"/>
          <w:szCs w:val="20"/>
          <w:lang w:val="en-US"/>
        </w:rPr>
        <w:t>4-wall line dance</w:t>
      </w:r>
    </w:p>
    <w:p w14:paraId="5744F828" w14:textId="77777777"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D0F87">
        <w:rPr>
          <w:sz w:val="20"/>
          <w:szCs w:val="20"/>
        </w:rPr>
        <w:t>Beginner</w:t>
      </w:r>
    </w:p>
    <w:p w14:paraId="0BF0F445" w14:textId="77777777"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D0F87">
        <w:rPr>
          <w:sz w:val="20"/>
          <w:szCs w:val="20"/>
        </w:rPr>
        <w:t>32</w:t>
      </w:r>
    </w:p>
    <w:p w14:paraId="35D7B776" w14:textId="77777777"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D0F87">
        <w:rPr>
          <w:sz w:val="20"/>
          <w:szCs w:val="20"/>
        </w:rPr>
        <w:t xml:space="preserve">157 </w:t>
      </w:r>
      <w:proofErr w:type="spellStart"/>
      <w:r w:rsidR="00DD0F87">
        <w:rPr>
          <w:sz w:val="20"/>
          <w:szCs w:val="20"/>
        </w:rPr>
        <w:t>bpm</w:t>
      </w:r>
      <w:proofErr w:type="spellEnd"/>
    </w:p>
    <w:p w14:paraId="2FA5ECC8" w14:textId="77777777" w:rsidR="00586421" w:rsidRPr="00DD0F87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DD0F87">
        <w:rPr>
          <w:sz w:val="20"/>
          <w:szCs w:val="20"/>
        </w:rPr>
        <w:t xml:space="preserve"> </w:t>
      </w:r>
      <w:r w:rsidR="00DD0F87">
        <w:rPr>
          <w:i/>
          <w:sz w:val="20"/>
          <w:szCs w:val="20"/>
        </w:rPr>
        <w:t>Sea cruise,</w:t>
      </w:r>
      <w:r w:rsidR="00DD0F87">
        <w:rPr>
          <w:sz w:val="20"/>
          <w:szCs w:val="20"/>
        </w:rPr>
        <w:t xml:space="preserve"> </w:t>
      </w:r>
      <w:proofErr w:type="spellStart"/>
      <w:r w:rsidR="00DD0F87">
        <w:rPr>
          <w:sz w:val="20"/>
          <w:szCs w:val="20"/>
        </w:rPr>
        <w:t>Showaddywaddy</w:t>
      </w:r>
      <w:proofErr w:type="spellEnd"/>
    </w:p>
    <w:p w14:paraId="0B797001" w14:textId="77777777"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  <w:r w:rsidR="00DD0F87">
        <w:rPr>
          <w:sz w:val="20"/>
          <w:szCs w:val="20"/>
        </w:rPr>
        <w:t xml:space="preserve">The Dance </w:t>
      </w:r>
      <w:proofErr w:type="spellStart"/>
      <w:r w:rsidR="00DD0F87">
        <w:rPr>
          <w:sz w:val="20"/>
          <w:szCs w:val="20"/>
        </w:rPr>
        <w:t>Factory</w:t>
      </w:r>
      <w:proofErr w:type="spellEnd"/>
      <w:r w:rsidR="00DD0F87">
        <w:rPr>
          <w:sz w:val="20"/>
          <w:szCs w:val="20"/>
        </w:rPr>
        <w:t xml:space="preserve"> UK</w:t>
      </w:r>
    </w:p>
    <w:p w14:paraId="4CCA8472" w14:textId="77777777"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1047D818" w14:textId="77777777" w:rsidR="00553C69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Intro</w:t>
      </w:r>
      <w:r w:rsidR="00DD0F87">
        <w:rPr>
          <w:sz w:val="20"/>
          <w:szCs w:val="20"/>
        </w:rPr>
        <w:t xml:space="preserve"> 48</w:t>
      </w:r>
      <w:r>
        <w:rPr>
          <w:sz w:val="20"/>
          <w:szCs w:val="20"/>
        </w:rPr>
        <w:t>.</w:t>
      </w:r>
    </w:p>
    <w:p w14:paraId="2F39B98E" w14:textId="77777777"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54905633" w14:textId="77777777" w:rsidR="004C601C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SIDE SHUFFLE, L BACK ROCK STEP, RECOVER, L TOE STRUT, R CROSS TOE STRUT</w:t>
      </w:r>
    </w:p>
    <w:p w14:paraId="4047C5A8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14:paraId="1C76A3C9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14:paraId="0E762320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14:paraId="652E3294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14:paraId="38573B32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14:paraId="0586C86E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teen links opzij</w:t>
      </w:r>
    </w:p>
    <w:p w14:paraId="1EC3E095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zet hak neer</w:t>
      </w:r>
    </w:p>
    <w:p w14:paraId="5B8B6595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gekruist voor LV</w:t>
      </w:r>
    </w:p>
    <w:p w14:paraId="0DC4DA7A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zet hak neer</w:t>
      </w:r>
    </w:p>
    <w:p w14:paraId="53FE2986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588BE427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L SIDE SHUFFLE, R BACK ROCK STEP, RECOVER, 1/4 R MONTEREY TURN</w:t>
      </w:r>
    </w:p>
    <w:p w14:paraId="09BC8A48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14:paraId="2111A507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14:paraId="3CF4D236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14:paraId="17314533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14:paraId="5838785D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14:paraId="096E6287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rechts opzij</w:t>
      </w:r>
    </w:p>
    <w:p w14:paraId="6AC6873E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draai ¼ rechtsom en stap naast LV</w:t>
      </w:r>
    </w:p>
    <w:p w14:paraId="5D3F4A2F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links opzij</w:t>
      </w:r>
    </w:p>
    <w:p w14:paraId="600DE63B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  <w:r w:rsidR="003D7B8C">
        <w:rPr>
          <w:sz w:val="20"/>
          <w:szCs w:val="20"/>
        </w:rPr>
        <w:tab/>
      </w:r>
      <w:r w:rsidR="003D7B8C" w:rsidRPr="003D7B8C">
        <w:rPr>
          <w:sz w:val="20"/>
          <w:szCs w:val="20"/>
        </w:rPr>
        <w:sym w:font="Wingdings" w:char="F0B9"/>
      </w:r>
      <w:r w:rsidR="003D7B8C" w:rsidRPr="003D7B8C">
        <w:rPr>
          <w:b/>
          <w:sz w:val="20"/>
          <w:szCs w:val="20"/>
        </w:rPr>
        <w:t xml:space="preserve"> 3</w:t>
      </w:r>
    </w:p>
    <w:p w14:paraId="10465AA0" w14:textId="77777777" w:rsidR="00DD0F87" w:rsidRDefault="00DD0F87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760F62E5" w14:textId="77777777" w:rsidR="00DD0F87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WALK FWD 3X, 1/2 TURN R WITH HITCH, WALK BACK 3X, R POINT</w:t>
      </w:r>
    </w:p>
    <w:p w14:paraId="4751E2ED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14:paraId="2B7B8221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14:paraId="3C3BF246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14:paraId="62CA2971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hitch</w:t>
      </w:r>
      <w:proofErr w:type="spellEnd"/>
      <w:r>
        <w:rPr>
          <w:sz w:val="20"/>
          <w:szCs w:val="20"/>
        </w:rPr>
        <w:t xml:space="preserve"> en draai ½ rechtsom op RV</w:t>
      </w:r>
    </w:p>
    <w:p w14:paraId="00A4AEDE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14:paraId="48D533D2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14:paraId="3631C978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14:paraId="2F0ADF28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rechts opzij</w:t>
      </w:r>
      <w:r>
        <w:rPr>
          <w:sz w:val="20"/>
          <w:szCs w:val="20"/>
        </w:rPr>
        <w:tab/>
      </w:r>
      <w:r w:rsidRPr="003D7B8C">
        <w:rPr>
          <w:sz w:val="20"/>
          <w:szCs w:val="20"/>
        </w:rPr>
        <w:sym w:font="Wingdings" w:char="F0BF"/>
      </w:r>
      <w:r w:rsidRPr="003D7B8C">
        <w:rPr>
          <w:b/>
          <w:sz w:val="20"/>
          <w:szCs w:val="20"/>
        </w:rPr>
        <w:t xml:space="preserve"> 9</w:t>
      </w:r>
    </w:p>
    <w:p w14:paraId="4F1FBDD9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0FC31024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 CROSS STEP, L POINT, L CROSS STEP, R POINT, R JAZZ BOX CROSS</w:t>
      </w:r>
      <w:bookmarkStart w:id="0" w:name="_GoBack"/>
      <w:bookmarkEnd w:id="0"/>
    </w:p>
    <w:p w14:paraId="494EF48B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14:paraId="75084C90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links opzij</w:t>
      </w:r>
    </w:p>
    <w:p w14:paraId="5A6E28DF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14:paraId="4F22D6E4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rechts opzij</w:t>
      </w:r>
    </w:p>
    <w:p w14:paraId="069AC78B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14:paraId="7AE5C362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14:paraId="5B858707" w14:textId="77777777" w:rsid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14:paraId="2C99FE45" w14:textId="77777777" w:rsidR="003D7B8C" w:rsidRPr="003D7B8C" w:rsidRDefault="003D7B8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</w:p>
    <w:p w14:paraId="2ABC7808" w14:textId="77777777"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1B559204" w14:textId="77777777" w:rsidR="004526AE" w:rsidRDefault="004526A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C601C">
        <w:rPr>
          <w:b/>
          <w:sz w:val="20"/>
          <w:szCs w:val="20"/>
        </w:rPr>
        <w:t xml:space="preserve"> </w:t>
      </w:r>
      <w:r w:rsidR="004C601C">
        <w:rPr>
          <w:b/>
          <w:sz w:val="20"/>
          <w:szCs w:val="20"/>
        </w:rPr>
        <w:t>BEGIN OPNIEUW</w:t>
      </w:r>
    </w:p>
    <w:p w14:paraId="3CCF6564" w14:textId="77777777"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14:paraId="7B71812B" w14:textId="77777777"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p w14:paraId="4C7558A3" w14:textId="77777777"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</w:p>
    <w:sectPr w:rsidR="004C601C" w:rsidRPr="004C601C" w:rsidSect="004C601C">
      <w:type w:val="continuous"/>
      <w:pgSz w:w="11906" w:h="16838"/>
      <w:pgMar w:top="485" w:right="141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7CD7" w14:textId="77777777" w:rsidR="003C40A9" w:rsidRDefault="003C40A9">
      <w:r>
        <w:separator/>
      </w:r>
    </w:p>
  </w:endnote>
  <w:endnote w:type="continuationSeparator" w:id="0">
    <w:p w14:paraId="5E2CA5C5" w14:textId="77777777" w:rsidR="003C40A9" w:rsidRDefault="003C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F3E3" w14:textId="77777777"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 wp14:anchorId="5CE8F4D5" wp14:editId="7005841D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 wp14:anchorId="1EAA4C97" wp14:editId="064900AB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14:paraId="558C3689" w14:textId="77777777"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 wp14:anchorId="39AB625C" wp14:editId="7EE92CC6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E752E" w14:textId="77777777" w:rsidR="003C40A9" w:rsidRDefault="003C40A9">
      <w:r>
        <w:separator/>
      </w:r>
    </w:p>
  </w:footnote>
  <w:footnote w:type="continuationSeparator" w:id="0">
    <w:p w14:paraId="58145764" w14:textId="77777777" w:rsidR="003C40A9" w:rsidRDefault="003C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A9"/>
    <w:rsid w:val="00062D01"/>
    <w:rsid w:val="00077F4A"/>
    <w:rsid w:val="00097405"/>
    <w:rsid w:val="000F1258"/>
    <w:rsid w:val="00111EE9"/>
    <w:rsid w:val="001260C0"/>
    <w:rsid w:val="00162AA9"/>
    <w:rsid w:val="00163885"/>
    <w:rsid w:val="00225CC3"/>
    <w:rsid w:val="00251DD6"/>
    <w:rsid w:val="00261129"/>
    <w:rsid w:val="002B13D3"/>
    <w:rsid w:val="003B0C65"/>
    <w:rsid w:val="003C40A9"/>
    <w:rsid w:val="003C542A"/>
    <w:rsid w:val="003D7B8C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56874"/>
    <w:rsid w:val="006B46C4"/>
    <w:rsid w:val="006E5311"/>
    <w:rsid w:val="007009A3"/>
    <w:rsid w:val="007243C2"/>
    <w:rsid w:val="00792A02"/>
    <w:rsid w:val="00880712"/>
    <w:rsid w:val="008F3BC9"/>
    <w:rsid w:val="00902743"/>
    <w:rsid w:val="00915B4F"/>
    <w:rsid w:val="00973245"/>
    <w:rsid w:val="009D6396"/>
    <w:rsid w:val="009E41F3"/>
    <w:rsid w:val="009E5439"/>
    <w:rsid w:val="00A23945"/>
    <w:rsid w:val="00A26AA9"/>
    <w:rsid w:val="00A545B1"/>
    <w:rsid w:val="00AD7F6E"/>
    <w:rsid w:val="00C07158"/>
    <w:rsid w:val="00C33711"/>
    <w:rsid w:val="00CE5E79"/>
    <w:rsid w:val="00DD0F87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A1DAE"/>
  <w15:docId w15:val="{9373D607-71D0-40CD-B3F3-24B3D446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Klomp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dansbeschrijving.dotx</Template>
  <TotalTime>23</TotalTime>
  <Pages>1</Pages>
  <Words>276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Klomp, Yvonne</dc:creator>
  <cp:lastModifiedBy>Klomp, Yvonne</cp:lastModifiedBy>
  <cp:revision>1</cp:revision>
  <cp:lastPrinted>2005-04-20T16:58:00Z</cp:lastPrinted>
  <dcterms:created xsi:type="dcterms:W3CDTF">2014-12-02T15:17:00Z</dcterms:created>
  <dcterms:modified xsi:type="dcterms:W3CDTF">2014-12-02T16:08:00Z</dcterms:modified>
</cp:coreProperties>
</file>